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C0" w:rsidRPr="00B65DE3" w:rsidRDefault="00D12FC0" w:rsidP="00CA579B">
      <w:pPr>
        <w:pStyle w:val="Title"/>
        <w:tabs>
          <w:tab w:val="left" w:pos="7350"/>
        </w:tabs>
        <w:rPr>
          <w:rFonts w:ascii="Calibri" w:hAnsi="Calibri"/>
          <w:b w:val="0"/>
          <w:i/>
          <w:sz w:val="16"/>
          <w:szCs w:val="16"/>
        </w:rPr>
      </w:pPr>
      <w:r w:rsidRPr="00E81FB6">
        <w:rPr>
          <w:rFonts w:ascii="Calibri" w:hAnsi="Calibri"/>
          <w:b w:val="0"/>
          <w: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8pt;height:64.8pt">
            <v:imagedata r:id="rId7" o:title=""/>
          </v:shape>
        </w:pict>
      </w:r>
      <w:bookmarkStart w:id="0" w:name="_GoBack"/>
      <w:bookmarkEnd w:id="0"/>
    </w:p>
    <w:p w:rsidR="00D12FC0" w:rsidRPr="00667FF1" w:rsidRDefault="00D12FC0" w:rsidP="00667FF1">
      <w:pPr>
        <w:ind w:left="-567"/>
        <w:rPr>
          <w:b/>
          <w:sz w:val="28"/>
        </w:rPr>
      </w:pPr>
      <w:r w:rsidRPr="00667FF1">
        <w:rPr>
          <w:b/>
          <w:sz w:val="28"/>
        </w:rPr>
        <w:t>DATOS PERSONALES</w:t>
      </w:r>
      <w:r>
        <w:rPr>
          <w:b/>
          <w:sz w:val="28"/>
        </w:rPr>
        <w:t>:</w:t>
      </w:r>
    </w:p>
    <w:tbl>
      <w:tblPr>
        <w:tblW w:w="9781" w:type="dxa"/>
        <w:tblInd w:w="-572" w:type="dxa"/>
        <w:tblBorders>
          <w:bottom w:val="single" w:sz="4" w:space="0" w:color="auto"/>
          <w:insideH w:val="single" w:sz="4" w:space="0" w:color="auto"/>
        </w:tblBorders>
        <w:tblLook w:val="00A0"/>
      </w:tblPr>
      <w:tblGrid>
        <w:gridCol w:w="4678"/>
        <w:gridCol w:w="5103"/>
      </w:tblGrid>
      <w:tr w:rsidR="00D12FC0" w:rsidRPr="00F665C5" w:rsidTr="00F665C5">
        <w:tc>
          <w:tcPr>
            <w:tcW w:w="9781" w:type="dxa"/>
            <w:gridSpan w:val="2"/>
          </w:tcPr>
          <w:p w:rsidR="00D12FC0" w:rsidRPr="00F665C5" w:rsidRDefault="00D12FC0" w:rsidP="00F665C5">
            <w:pPr>
              <w:spacing w:after="0" w:line="240" w:lineRule="auto"/>
            </w:pPr>
            <w:r w:rsidRPr="00F665C5">
              <w:t>Nombre:</w:t>
            </w:r>
          </w:p>
        </w:tc>
      </w:tr>
      <w:tr w:rsidR="00D12FC0" w:rsidRPr="00F665C5" w:rsidTr="00F665C5">
        <w:tc>
          <w:tcPr>
            <w:tcW w:w="4678" w:type="dxa"/>
          </w:tcPr>
          <w:p w:rsidR="00D12FC0" w:rsidRPr="00F665C5" w:rsidRDefault="00D12FC0" w:rsidP="00F665C5">
            <w:pPr>
              <w:spacing w:after="0" w:line="240" w:lineRule="auto"/>
            </w:pPr>
            <w:r w:rsidRPr="00F665C5">
              <w:t>Primer Apellido:</w:t>
            </w:r>
          </w:p>
        </w:tc>
        <w:tc>
          <w:tcPr>
            <w:tcW w:w="5103" w:type="dxa"/>
          </w:tcPr>
          <w:p w:rsidR="00D12FC0" w:rsidRPr="00F665C5" w:rsidRDefault="00D12FC0" w:rsidP="00F665C5">
            <w:pPr>
              <w:spacing w:after="0" w:line="240" w:lineRule="auto"/>
            </w:pPr>
            <w:r w:rsidRPr="00F665C5">
              <w:t>Segundo Apellido:</w:t>
            </w:r>
          </w:p>
        </w:tc>
      </w:tr>
      <w:tr w:rsidR="00D12FC0" w:rsidRPr="00F665C5" w:rsidTr="00F665C5">
        <w:tc>
          <w:tcPr>
            <w:tcW w:w="4678" w:type="dxa"/>
          </w:tcPr>
          <w:p w:rsidR="00D12FC0" w:rsidRPr="00F665C5" w:rsidRDefault="00D12FC0" w:rsidP="00F665C5">
            <w:pPr>
              <w:spacing w:after="0" w:line="240" w:lineRule="auto"/>
            </w:pPr>
            <w:r w:rsidRPr="00F665C5">
              <w:t>Dirección Postal:</w:t>
            </w:r>
          </w:p>
        </w:tc>
        <w:tc>
          <w:tcPr>
            <w:tcW w:w="5103" w:type="dxa"/>
          </w:tcPr>
          <w:p w:rsidR="00D12FC0" w:rsidRPr="00F665C5" w:rsidRDefault="00D12FC0" w:rsidP="00F665C5">
            <w:pPr>
              <w:spacing w:after="0" w:line="240" w:lineRule="auto"/>
            </w:pPr>
            <w:r w:rsidRPr="00F665C5">
              <w:t>Nº:                  Piso:                   Pta:</w:t>
            </w:r>
          </w:p>
        </w:tc>
      </w:tr>
      <w:tr w:rsidR="00D12FC0" w:rsidRPr="00F665C5" w:rsidTr="00F665C5">
        <w:tc>
          <w:tcPr>
            <w:tcW w:w="4678" w:type="dxa"/>
          </w:tcPr>
          <w:p w:rsidR="00D12FC0" w:rsidRPr="00F665C5" w:rsidRDefault="00D12FC0" w:rsidP="00F665C5">
            <w:pPr>
              <w:spacing w:after="0" w:line="240" w:lineRule="auto"/>
            </w:pPr>
            <w:r>
              <w:t xml:space="preserve">CP:                                             </w:t>
            </w:r>
            <w:r w:rsidRPr="00F665C5">
              <w:t>Población:</w:t>
            </w:r>
          </w:p>
        </w:tc>
        <w:tc>
          <w:tcPr>
            <w:tcW w:w="5103" w:type="dxa"/>
          </w:tcPr>
          <w:p w:rsidR="00D12FC0" w:rsidRPr="00F665C5" w:rsidRDefault="00D12FC0" w:rsidP="00F665C5">
            <w:pPr>
              <w:spacing w:after="0" w:line="240" w:lineRule="auto"/>
            </w:pPr>
            <w:r w:rsidRPr="00F665C5">
              <w:t>Provincia:                            Nacionalidad:</w:t>
            </w:r>
          </w:p>
        </w:tc>
      </w:tr>
      <w:tr w:rsidR="00D12FC0" w:rsidRPr="00F665C5" w:rsidTr="00F665C5">
        <w:tc>
          <w:tcPr>
            <w:tcW w:w="4678" w:type="dxa"/>
          </w:tcPr>
          <w:p w:rsidR="00D12FC0" w:rsidRPr="00F665C5" w:rsidRDefault="00D12FC0" w:rsidP="00F665C5">
            <w:pPr>
              <w:spacing w:after="0" w:line="240" w:lineRule="auto"/>
            </w:pPr>
            <w:r w:rsidRPr="00F665C5">
              <w:t>Teléfono fijo:</w:t>
            </w:r>
          </w:p>
        </w:tc>
        <w:tc>
          <w:tcPr>
            <w:tcW w:w="5103" w:type="dxa"/>
          </w:tcPr>
          <w:p w:rsidR="00D12FC0" w:rsidRPr="00F665C5" w:rsidRDefault="00D12FC0" w:rsidP="00F665C5">
            <w:pPr>
              <w:spacing w:after="0" w:line="240" w:lineRule="auto"/>
            </w:pPr>
            <w:r w:rsidRPr="00F665C5">
              <w:t>Teléfono Móvil:</w:t>
            </w:r>
          </w:p>
        </w:tc>
      </w:tr>
      <w:tr w:rsidR="00D12FC0" w:rsidRPr="00F665C5" w:rsidTr="00F665C5">
        <w:tc>
          <w:tcPr>
            <w:tcW w:w="4678" w:type="dxa"/>
          </w:tcPr>
          <w:p w:rsidR="00D12FC0" w:rsidRPr="00F665C5" w:rsidRDefault="00D12FC0" w:rsidP="00F665C5">
            <w:pPr>
              <w:spacing w:after="0" w:line="240" w:lineRule="auto"/>
            </w:pPr>
            <w:r w:rsidRPr="00F665C5">
              <w:t>E-mail:</w:t>
            </w:r>
          </w:p>
        </w:tc>
        <w:tc>
          <w:tcPr>
            <w:tcW w:w="5103" w:type="dxa"/>
          </w:tcPr>
          <w:p w:rsidR="00D12FC0" w:rsidRPr="00F665C5" w:rsidRDefault="00D12FC0" w:rsidP="00F665C5">
            <w:pPr>
              <w:spacing w:after="0" w:line="240" w:lineRule="auto"/>
            </w:pPr>
            <w:r w:rsidRPr="00F665C5">
              <w:t>DNI:</w:t>
            </w:r>
          </w:p>
        </w:tc>
      </w:tr>
      <w:tr w:rsidR="00D12FC0" w:rsidRPr="00F665C5" w:rsidTr="00F665C5">
        <w:tc>
          <w:tcPr>
            <w:tcW w:w="4678" w:type="dxa"/>
          </w:tcPr>
          <w:p w:rsidR="00D12FC0" w:rsidRPr="00F665C5" w:rsidRDefault="00D12FC0" w:rsidP="00F665C5">
            <w:pPr>
              <w:spacing w:after="0" w:line="240" w:lineRule="auto"/>
            </w:pPr>
            <w:r w:rsidRPr="00F665C5">
              <w:t>Fecha de nacimiento:</w:t>
            </w:r>
          </w:p>
        </w:tc>
        <w:tc>
          <w:tcPr>
            <w:tcW w:w="5103" w:type="dxa"/>
          </w:tcPr>
          <w:p w:rsidR="00D12FC0" w:rsidRPr="00F665C5" w:rsidRDefault="00D12FC0" w:rsidP="00F665C5">
            <w:pPr>
              <w:spacing w:after="0" w:line="240" w:lineRule="auto"/>
            </w:pPr>
            <w:r w:rsidRPr="00F665C5">
              <w:t>Profesión:</w:t>
            </w:r>
          </w:p>
        </w:tc>
      </w:tr>
      <w:tr w:rsidR="00D12FC0" w:rsidRPr="00F665C5" w:rsidTr="00F665C5">
        <w:tc>
          <w:tcPr>
            <w:tcW w:w="9781" w:type="dxa"/>
            <w:gridSpan w:val="2"/>
          </w:tcPr>
          <w:p w:rsidR="00D12FC0" w:rsidRPr="00F665C5" w:rsidRDefault="00D12FC0" w:rsidP="00F665C5">
            <w:pPr>
              <w:spacing w:after="0" w:line="240" w:lineRule="auto"/>
            </w:pPr>
            <w:r w:rsidRPr="00F665C5">
              <w:t>Observaciones:</w:t>
            </w:r>
          </w:p>
        </w:tc>
      </w:tr>
    </w:tbl>
    <w:p w:rsidR="00D12FC0" w:rsidRPr="0066047A" w:rsidRDefault="00D12FC0">
      <w:pPr>
        <w:rPr>
          <w:sz w:val="2"/>
          <w:szCs w:val="16"/>
        </w:rPr>
      </w:pPr>
    </w:p>
    <w:p w:rsidR="00D12FC0" w:rsidRPr="00667FF1" w:rsidRDefault="00D12FC0" w:rsidP="00667FF1">
      <w:pPr>
        <w:ind w:left="-567"/>
        <w:rPr>
          <w:b/>
          <w:sz w:val="28"/>
        </w:rPr>
      </w:pPr>
      <w:r w:rsidRPr="00667FF1">
        <w:rPr>
          <w:b/>
          <w:sz w:val="28"/>
        </w:rPr>
        <w:t xml:space="preserve">MI APORTACIÓN </w:t>
      </w:r>
      <w:r>
        <w:rPr>
          <w:b/>
          <w:sz w:val="28"/>
        </w:rPr>
        <w:t>MENSUAL</w:t>
      </w:r>
      <w:r w:rsidRPr="00667FF1">
        <w:rPr>
          <w:b/>
          <w:sz w:val="28"/>
        </w:rPr>
        <w:t xml:space="preserve"> ES DE:</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81"/>
      </w:tblGrid>
      <w:tr w:rsidR="00D12FC0" w:rsidRPr="00F665C5" w:rsidTr="00F665C5">
        <w:tc>
          <w:tcPr>
            <w:tcW w:w="9781" w:type="dxa"/>
          </w:tcPr>
          <w:p w:rsidR="00D12FC0" w:rsidRPr="00F665C5" w:rsidRDefault="00D12FC0" w:rsidP="00F665C5">
            <w:pPr>
              <w:spacing w:after="0" w:line="240" w:lineRule="auto"/>
              <w:rPr>
                <w:i/>
              </w:rPr>
            </w:pPr>
            <w:r w:rsidRPr="00F665C5">
              <w:rPr>
                <w:b/>
              </w:rPr>
              <w:t>EUROS</w:t>
            </w:r>
            <w:r w:rsidRPr="00F665C5">
              <w:t xml:space="preserve"> (€):  </w:t>
            </w:r>
            <w:r w:rsidRPr="00F665C5">
              <w:rPr>
                <w:b/>
              </w:rPr>
              <w:sym w:font="Wingdings 2" w:char="F02A"/>
            </w:r>
            <w:r w:rsidRPr="00F665C5">
              <w:rPr>
                <w:b/>
              </w:rPr>
              <w:t xml:space="preserve"> 10 €   </w:t>
            </w:r>
            <w:r w:rsidRPr="00F665C5">
              <w:rPr>
                <w:b/>
              </w:rPr>
              <w:sym w:font="Wingdings 2" w:char="F02A"/>
            </w:r>
            <w:r w:rsidRPr="00F665C5">
              <w:rPr>
                <w:b/>
              </w:rPr>
              <w:t xml:space="preserve"> 15 €   </w:t>
            </w:r>
            <w:r w:rsidRPr="00F665C5">
              <w:rPr>
                <w:b/>
              </w:rPr>
              <w:sym w:font="Wingdings 2" w:char="F02A"/>
            </w:r>
            <w:r w:rsidRPr="00F665C5">
              <w:rPr>
                <w:b/>
              </w:rPr>
              <w:t xml:space="preserve"> 20 €   </w:t>
            </w:r>
            <w:r w:rsidRPr="00F665C5">
              <w:rPr>
                <w:b/>
              </w:rPr>
              <w:sym w:font="Wingdings 2" w:char="F02A"/>
            </w:r>
            <w:r w:rsidRPr="00F665C5">
              <w:rPr>
                <w:b/>
              </w:rPr>
              <w:t xml:space="preserve"> 25 €   </w:t>
            </w:r>
            <w:r w:rsidRPr="00F665C5">
              <w:rPr>
                <w:b/>
              </w:rPr>
              <w:sym w:font="Wingdings 2" w:char="F02A"/>
            </w:r>
            <w:r w:rsidRPr="00F665C5">
              <w:rPr>
                <w:b/>
              </w:rPr>
              <w:t xml:space="preserve">  Otra Cantidad: __________€</w:t>
            </w:r>
          </w:p>
        </w:tc>
      </w:tr>
      <w:tr w:rsidR="00D12FC0" w:rsidRPr="00F665C5" w:rsidTr="00F665C5">
        <w:trPr>
          <w:trHeight w:val="379"/>
        </w:trPr>
        <w:tc>
          <w:tcPr>
            <w:tcW w:w="9781" w:type="dxa"/>
            <w:shd w:val="clear" w:color="auto" w:fill="D9D9D9"/>
          </w:tcPr>
          <w:p w:rsidR="00D12FC0" w:rsidRPr="00F665C5" w:rsidRDefault="00D12FC0" w:rsidP="00F665C5">
            <w:pPr>
              <w:spacing w:after="0" w:line="240" w:lineRule="auto"/>
              <w:jc w:val="center"/>
              <w:rPr>
                <w:i/>
              </w:rPr>
            </w:pPr>
          </w:p>
        </w:tc>
      </w:tr>
      <w:tr w:rsidR="00D12FC0" w:rsidRPr="00F665C5" w:rsidTr="00F665C5">
        <w:trPr>
          <w:trHeight w:val="295"/>
        </w:trPr>
        <w:tc>
          <w:tcPr>
            <w:tcW w:w="9781" w:type="dxa"/>
          </w:tcPr>
          <w:p w:rsidR="00D12FC0" w:rsidRPr="00F665C5" w:rsidRDefault="00D12FC0" w:rsidP="00F665C5">
            <w:pPr>
              <w:spacing w:after="0" w:line="240" w:lineRule="auto"/>
              <w:rPr>
                <w:b/>
              </w:rPr>
            </w:pPr>
            <w:r w:rsidRPr="00F665C5">
              <w:rPr>
                <w:b/>
              </w:rPr>
              <w:t xml:space="preserve">Importante: </w:t>
            </w:r>
            <w:r w:rsidRPr="00F665C5">
              <w:rPr>
                <w:sz w:val="18"/>
              </w:rPr>
              <w:t>En caso de BAJA, por favor, informe a la entidad sobre ello a la dirección:</w:t>
            </w:r>
            <w:r w:rsidRPr="00F665C5">
              <w:rPr>
                <w:b/>
                <w:sz w:val="18"/>
              </w:rPr>
              <w:t xml:space="preserve"> </w:t>
            </w:r>
            <w:r w:rsidRPr="00F665C5">
              <w:rPr>
                <w:b/>
              </w:rPr>
              <w:t>hogarescompartidos</w:t>
            </w:r>
            <w:r>
              <w:rPr>
                <w:b/>
              </w:rPr>
              <w:t>@gmail.com</w:t>
            </w:r>
          </w:p>
        </w:tc>
      </w:tr>
    </w:tbl>
    <w:p w:rsidR="00D12FC0" w:rsidRPr="0066047A" w:rsidRDefault="00D12FC0" w:rsidP="00CA49AC">
      <w:pPr>
        <w:rPr>
          <w:sz w:val="2"/>
          <w:szCs w:val="16"/>
        </w:rPr>
      </w:pPr>
    </w:p>
    <w:p w:rsidR="00D12FC0" w:rsidRPr="00C96BDD" w:rsidRDefault="00D12FC0" w:rsidP="00C96BDD">
      <w:pPr>
        <w:ind w:left="-567"/>
        <w:rPr>
          <w:b/>
          <w:sz w:val="28"/>
        </w:rPr>
      </w:pPr>
      <w:r w:rsidRPr="00C96BDD">
        <w:rPr>
          <w:b/>
          <w:sz w:val="28"/>
        </w:rPr>
        <w:t>FORMA DE PAGO:</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9"/>
        <w:gridCol w:w="3832"/>
      </w:tblGrid>
      <w:tr w:rsidR="00D12FC0" w:rsidRPr="00F665C5" w:rsidTr="00F665C5">
        <w:trPr>
          <w:trHeight w:val="3543"/>
        </w:trPr>
        <w:tc>
          <w:tcPr>
            <w:tcW w:w="9781" w:type="dxa"/>
            <w:gridSpan w:val="2"/>
          </w:tcPr>
          <w:p w:rsidR="00D12FC0" w:rsidRPr="00F665C5" w:rsidRDefault="00D12FC0" w:rsidP="00F665C5">
            <w:pPr>
              <w:spacing w:after="0" w:line="240" w:lineRule="auto"/>
              <w:rPr>
                <w:b/>
                <w:u w:val="single"/>
              </w:rPr>
            </w:pPr>
            <w:r w:rsidRPr="00F665C5">
              <w:rPr>
                <w:b/>
              </w:rPr>
              <w:sym w:font="Wingdings 2" w:char="F02A"/>
            </w:r>
            <w:r w:rsidRPr="00F665C5">
              <w:rPr>
                <w:b/>
              </w:rPr>
              <w:t xml:space="preserve">  </w:t>
            </w:r>
            <w:r w:rsidRPr="00F665C5">
              <w:rPr>
                <w:b/>
                <w:u w:val="single"/>
              </w:rPr>
              <w:t>DOMICILIACIÓN BANCARIA</w:t>
            </w:r>
          </w:p>
          <w:p w:rsidR="00D12FC0" w:rsidRPr="00F665C5" w:rsidRDefault="00D12FC0" w:rsidP="00F665C5">
            <w:pPr>
              <w:spacing w:after="0" w:line="240" w:lineRule="auto"/>
            </w:pPr>
            <w:r w:rsidRPr="00F665C5">
              <w:t>Titular: _______________________________________________     Parentesco: ____________________</w:t>
            </w:r>
          </w:p>
          <w:p w:rsidR="00D12FC0" w:rsidRPr="00F665C5" w:rsidRDefault="00D12FC0" w:rsidP="00F665C5">
            <w:pPr>
              <w:spacing w:after="0" w:line="240" w:lineRule="auto"/>
            </w:pPr>
            <w:r w:rsidRPr="00F665C5">
              <w:t>Nª de cuenta (IBAN):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
              <w:gridCol w:w="344"/>
              <w:gridCol w:w="344"/>
              <w:gridCol w:w="344"/>
              <w:gridCol w:w="344"/>
              <w:gridCol w:w="344"/>
              <w:gridCol w:w="344"/>
              <w:gridCol w:w="343"/>
              <w:gridCol w:w="342"/>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tblGrid>
            <w:tr w:rsidR="00D12FC0" w:rsidRPr="00F665C5" w:rsidTr="00F665C5">
              <w:trPr>
                <w:trHeight w:val="269"/>
              </w:trPr>
              <w:tc>
                <w:tcPr>
                  <w:tcW w:w="344"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4"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4"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4"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4"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4"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4"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3"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2"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1"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1"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34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r>
          </w:tbl>
          <w:p w:rsidR="00D12FC0" w:rsidRPr="00F665C5" w:rsidRDefault="00D12FC0" w:rsidP="00F665C5">
            <w:pPr>
              <w:spacing w:after="0" w:line="240" w:lineRule="auto"/>
              <w:rPr>
                <w:i/>
                <w:sz w:val="20"/>
              </w:rPr>
            </w:pPr>
            <w:r w:rsidRPr="00F665C5">
              <w:rPr>
                <w:i/>
                <w:sz w:val="20"/>
              </w:rPr>
              <w:t xml:space="preserve">    Código (ESxx)                 Entidad                          Oficina                D. Control                             Nº de Cuenta</w:t>
            </w:r>
          </w:p>
          <w:p w:rsidR="00D12FC0" w:rsidRPr="00F665C5" w:rsidRDefault="00D12FC0" w:rsidP="00F665C5">
            <w:pPr>
              <w:spacing w:after="0" w:line="240" w:lineRule="auto"/>
              <w:rPr>
                <w:b/>
              </w:rPr>
            </w:pPr>
          </w:p>
          <w:p w:rsidR="00D12FC0" w:rsidRPr="00F665C5" w:rsidRDefault="00D12FC0" w:rsidP="00F665C5">
            <w:pPr>
              <w:spacing w:after="0" w:line="240" w:lineRule="auto"/>
            </w:pPr>
            <w:r w:rsidRPr="00F665C5">
              <w:rPr>
                <w:b/>
              </w:rPr>
              <w:sym w:font="Wingdings 2" w:char="F02A"/>
            </w:r>
            <w:r w:rsidRPr="00F665C5">
              <w:rPr>
                <w:b/>
              </w:rPr>
              <w:t xml:space="preserve">  </w:t>
            </w:r>
            <w:r w:rsidRPr="00F665C5">
              <w:rPr>
                <w:b/>
                <w:u w:val="single"/>
              </w:rPr>
              <w:t>TRANSFERENCIA BANCARIA</w:t>
            </w:r>
            <w:r w:rsidRPr="00F665C5">
              <w:rPr>
                <w:b/>
              </w:rPr>
              <w:t xml:space="preserve">. </w:t>
            </w:r>
            <w:r w:rsidRPr="00F665C5">
              <w:t xml:space="preserve">Transferencia </w:t>
            </w:r>
            <w:r w:rsidRPr="00F665C5">
              <w:rPr>
                <w:b/>
              </w:rPr>
              <w:t>Banco Triodos</w:t>
            </w:r>
            <w:r>
              <w:t xml:space="preserve"> </w:t>
            </w:r>
            <w:r w:rsidRPr="00560387">
              <w:rPr>
                <w:b/>
              </w:rPr>
              <w:t>(IBAN):</w:t>
            </w:r>
            <w:r>
              <w:t xml:space="preserve"> </w:t>
            </w:r>
            <w:r w:rsidRPr="00F665C5">
              <w:t xml:space="preserve"> </w:t>
            </w:r>
            <w:r w:rsidRPr="00560387">
              <w:rPr>
                <w:b/>
              </w:rPr>
              <w:t>ES59 1491 0001 2221 0614 2728</w:t>
            </w:r>
          </w:p>
          <w:p w:rsidR="00D12FC0" w:rsidRPr="00F665C5" w:rsidRDefault="00D12FC0" w:rsidP="00F665C5">
            <w:pPr>
              <w:spacing w:after="0" w:line="240" w:lineRule="auto"/>
              <w:rPr>
                <w:b/>
              </w:rPr>
            </w:pPr>
          </w:p>
          <w:p w:rsidR="00D12FC0" w:rsidRPr="00F665C5" w:rsidRDefault="00D12FC0" w:rsidP="00F665C5">
            <w:pPr>
              <w:spacing w:after="0" w:line="240" w:lineRule="auto"/>
              <w:rPr>
                <w:b/>
              </w:rPr>
            </w:pPr>
            <w:r w:rsidRPr="00F665C5">
              <w:rPr>
                <w:b/>
              </w:rPr>
              <w:sym w:font="Wingdings 2" w:char="F02A"/>
            </w:r>
            <w:r w:rsidRPr="00F665C5">
              <w:rPr>
                <w:b/>
              </w:rPr>
              <w:t xml:space="preserve">  </w:t>
            </w:r>
            <w:r w:rsidRPr="00F665C5">
              <w:rPr>
                <w:b/>
                <w:u w:val="single"/>
              </w:rPr>
              <w:t>TARJETA DE CRÉDITO/DÉBITO</w:t>
            </w:r>
            <w:r w:rsidRPr="00F665C5">
              <w:rPr>
                <w:b/>
              </w:rPr>
              <w:t xml:space="preserve">:  </w:t>
            </w:r>
            <w:r w:rsidRPr="00F665C5">
              <w:sym w:font="Wingdings 2" w:char="F02A"/>
            </w:r>
            <w:r w:rsidRPr="00F665C5">
              <w:t xml:space="preserve"> MASTERCARD   </w:t>
            </w:r>
            <w:r w:rsidRPr="00F665C5">
              <w:sym w:font="Wingdings 2" w:char="F02A"/>
            </w:r>
            <w:r w:rsidRPr="00F665C5">
              <w:t xml:space="preserve"> MAESTRO    </w:t>
            </w:r>
            <w:r w:rsidRPr="00F665C5">
              <w:sym w:font="Wingdings 2" w:char="F02A"/>
            </w:r>
            <w:r w:rsidRPr="00F665C5">
              <w:t xml:space="preserve"> VISA   </w:t>
            </w:r>
            <w:r w:rsidRPr="00F665C5">
              <w:sym w:font="Wingdings 2" w:char="F02A"/>
            </w:r>
            <w:r w:rsidRPr="00F665C5">
              <w:t xml:space="preserve"> OTRA :________________</w:t>
            </w:r>
          </w:p>
          <w:p w:rsidR="00D12FC0" w:rsidRPr="00F665C5" w:rsidRDefault="00D12FC0" w:rsidP="00F665C5">
            <w:pPr>
              <w:spacing w:after="0" w:line="240" w:lineRule="auto"/>
            </w:pPr>
            <w:r w:rsidRPr="00F665C5">
              <w:t>Titular: _______________________________________________     Parentesco: ____________________</w:t>
            </w:r>
          </w:p>
          <w:p w:rsidR="00D12FC0" w:rsidRPr="00F665C5" w:rsidRDefault="00D12FC0" w:rsidP="00F665C5">
            <w:pPr>
              <w:spacing w:after="0" w:line="240" w:lineRule="auto"/>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5"/>
              <w:gridCol w:w="425"/>
              <w:gridCol w:w="425"/>
              <w:gridCol w:w="425"/>
              <w:gridCol w:w="425"/>
              <w:gridCol w:w="425"/>
              <w:gridCol w:w="424"/>
              <w:gridCol w:w="424"/>
              <w:gridCol w:w="423"/>
              <w:gridCol w:w="422"/>
              <w:gridCol w:w="420"/>
              <w:gridCol w:w="420"/>
              <w:gridCol w:w="419"/>
              <w:gridCol w:w="419"/>
              <w:gridCol w:w="419"/>
              <w:gridCol w:w="419"/>
              <w:gridCol w:w="419"/>
              <w:gridCol w:w="419"/>
              <w:gridCol w:w="419"/>
              <w:gridCol w:w="419"/>
            </w:tblGrid>
            <w:tr w:rsidR="00D12FC0" w:rsidRPr="00F665C5" w:rsidTr="00F665C5">
              <w:trPr>
                <w:trHeight w:val="283"/>
              </w:trPr>
              <w:tc>
                <w:tcPr>
                  <w:tcW w:w="1245"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r w:rsidRPr="00F665C5">
                    <w:t xml:space="preserve">Nª  tarjeta: </w:t>
                  </w:r>
                </w:p>
              </w:tc>
              <w:tc>
                <w:tcPr>
                  <w:tcW w:w="425"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25"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25"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25"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25"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24"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24"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23"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22"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2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20"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1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1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1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1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1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1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1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41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r>
          </w:tbl>
          <w:p w:rsidR="00D12FC0" w:rsidRPr="00F665C5" w:rsidRDefault="00D12FC0" w:rsidP="00F665C5">
            <w:pPr>
              <w:spacing w:after="0" w:line="240" w:lineRule="auto"/>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2"/>
              <w:gridCol w:w="629"/>
              <w:gridCol w:w="629"/>
              <w:gridCol w:w="1115"/>
              <w:gridCol w:w="1115"/>
              <w:gridCol w:w="629"/>
              <w:gridCol w:w="629"/>
            </w:tblGrid>
            <w:tr w:rsidR="00D12FC0" w:rsidRPr="00F665C5" w:rsidTr="00F665C5">
              <w:trPr>
                <w:trHeight w:val="155"/>
              </w:trPr>
              <w:tc>
                <w:tcPr>
                  <w:tcW w:w="1762"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r w:rsidRPr="00F665C5">
                    <w:t xml:space="preserve">Fecha caducidad: </w:t>
                  </w:r>
                </w:p>
              </w:tc>
              <w:tc>
                <w:tcPr>
                  <w:tcW w:w="62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62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1115"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1115"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jc w:val="right"/>
                  </w:pPr>
                  <w:r w:rsidRPr="00F665C5">
                    <w:t>CVC:</w:t>
                  </w:r>
                </w:p>
              </w:tc>
              <w:tc>
                <w:tcPr>
                  <w:tcW w:w="62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c>
                <w:tcPr>
                  <w:tcW w:w="629" w:type="dxa"/>
                  <w:tcBorders>
                    <w:top w:val="single" w:sz="4" w:space="0" w:color="auto"/>
                    <w:left w:val="single" w:sz="4" w:space="0" w:color="auto"/>
                    <w:bottom w:val="single" w:sz="4" w:space="0" w:color="auto"/>
                    <w:right w:val="single" w:sz="4" w:space="0" w:color="auto"/>
                  </w:tcBorders>
                </w:tcPr>
                <w:p w:rsidR="00D12FC0" w:rsidRPr="00F665C5" w:rsidRDefault="00D12FC0" w:rsidP="00F665C5">
                  <w:pPr>
                    <w:spacing w:after="0" w:line="240" w:lineRule="auto"/>
                  </w:pPr>
                </w:p>
              </w:tc>
            </w:tr>
          </w:tbl>
          <w:p w:rsidR="00D12FC0" w:rsidRPr="00F665C5" w:rsidRDefault="00D12FC0" w:rsidP="00F665C5">
            <w:pPr>
              <w:spacing w:after="0" w:line="240" w:lineRule="auto"/>
              <w:rPr>
                <w:b/>
                <w:sz w:val="10"/>
              </w:rPr>
            </w:pPr>
          </w:p>
        </w:tc>
      </w:tr>
      <w:tr w:rsidR="00D12FC0" w:rsidRPr="00F665C5" w:rsidTr="00F665C5">
        <w:trPr>
          <w:trHeight w:val="193"/>
        </w:trPr>
        <w:tc>
          <w:tcPr>
            <w:tcW w:w="5949" w:type="dxa"/>
            <w:tcBorders>
              <w:left w:val="nil"/>
              <w:right w:val="nil"/>
            </w:tcBorders>
          </w:tcPr>
          <w:p w:rsidR="00D12FC0" w:rsidRPr="00F665C5" w:rsidRDefault="00D12FC0" w:rsidP="00F665C5">
            <w:pPr>
              <w:spacing w:after="0" w:line="240" w:lineRule="auto"/>
              <w:rPr>
                <w:b/>
                <w:sz w:val="28"/>
              </w:rPr>
            </w:pPr>
          </w:p>
        </w:tc>
        <w:tc>
          <w:tcPr>
            <w:tcW w:w="3827" w:type="dxa"/>
            <w:tcBorders>
              <w:left w:val="nil"/>
              <w:right w:val="nil"/>
            </w:tcBorders>
          </w:tcPr>
          <w:p w:rsidR="00D12FC0" w:rsidRPr="00F665C5" w:rsidRDefault="00D12FC0" w:rsidP="00F665C5">
            <w:pPr>
              <w:spacing w:after="0" w:line="240" w:lineRule="auto"/>
              <w:rPr>
                <w:b/>
                <w:sz w:val="28"/>
              </w:rPr>
            </w:pPr>
          </w:p>
        </w:tc>
      </w:tr>
      <w:tr w:rsidR="00D12FC0" w:rsidRPr="00F665C5" w:rsidTr="00F665C5">
        <w:trPr>
          <w:trHeight w:val="193"/>
        </w:trPr>
        <w:tc>
          <w:tcPr>
            <w:tcW w:w="5949" w:type="dxa"/>
          </w:tcPr>
          <w:p w:rsidR="00D12FC0" w:rsidRDefault="00D12FC0" w:rsidP="00F665C5">
            <w:pPr>
              <w:spacing w:after="0" w:line="240" w:lineRule="auto"/>
              <w:rPr>
                <w:b/>
                <w:sz w:val="28"/>
              </w:rPr>
            </w:pPr>
            <w:r w:rsidRPr="00F665C5">
              <w:rPr>
                <w:b/>
                <w:sz w:val="28"/>
              </w:rPr>
              <w:t>FIRMA:</w:t>
            </w:r>
          </w:p>
          <w:p w:rsidR="00D12FC0" w:rsidRDefault="00D12FC0" w:rsidP="00F665C5">
            <w:pPr>
              <w:spacing w:after="0" w:line="240" w:lineRule="auto"/>
              <w:rPr>
                <w:b/>
                <w:sz w:val="28"/>
              </w:rPr>
            </w:pPr>
          </w:p>
          <w:p w:rsidR="00D12FC0" w:rsidRDefault="00D12FC0" w:rsidP="00F665C5">
            <w:pPr>
              <w:spacing w:after="0" w:line="240" w:lineRule="auto"/>
              <w:rPr>
                <w:b/>
                <w:sz w:val="28"/>
              </w:rPr>
            </w:pPr>
          </w:p>
          <w:p w:rsidR="00D12FC0" w:rsidRPr="00F665C5" w:rsidRDefault="00D12FC0" w:rsidP="00F665C5">
            <w:pPr>
              <w:spacing w:after="0" w:line="240" w:lineRule="auto"/>
              <w:rPr>
                <w:b/>
                <w:sz w:val="28"/>
              </w:rPr>
            </w:pPr>
          </w:p>
          <w:p w:rsidR="00D12FC0" w:rsidRPr="00F665C5" w:rsidRDefault="00D12FC0" w:rsidP="00F665C5">
            <w:pPr>
              <w:spacing w:after="0" w:line="240" w:lineRule="auto"/>
              <w:rPr>
                <w:b/>
                <w:sz w:val="28"/>
              </w:rPr>
            </w:pPr>
          </w:p>
        </w:tc>
        <w:tc>
          <w:tcPr>
            <w:tcW w:w="3827" w:type="dxa"/>
          </w:tcPr>
          <w:p w:rsidR="00D12FC0" w:rsidRPr="00F665C5" w:rsidRDefault="00D12FC0" w:rsidP="00F665C5">
            <w:pPr>
              <w:spacing w:after="0" w:line="240" w:lineRule="auto"/>
              <w:rPr>
                <w:b/>
                <w:sz w:val="28"/>
              </w:rPr>
            </w:pPr>
            <w:r w:rsidRPr="00F665C5">
              <w:rPr>
                <w:b/>
                <w:sz w:val="28"/>
              </w:rPr>
              <w:t>FECHA:</w:t>
            </w:r>
          </w:p>
          <w:p w:rsidR="00D12FC0" w:rsidRPr="00F665C5" w:rsidRDefault="00D12FC0" w:rsidP="00F665C5">
            <w:pPr>
              <w:spacing w:after="0" w:line="240" w:lineRule="auto"/>
              <w:rPr>
                <w:sz w:val="28"/>
              </w:rPr>
            </w:pPr>
            <w:r w:rsidRPr="00F665C5">
              <w:rPr>
                <w:sz w:val="28"/>
              </w:rPr>
              <w:t>____  / ____ / ________</w:t>
            </w:r>
          </w:p>
          <w:p w:rsidR="00D12FC0" w:rsidRPr="00F665C5" w:rsidRDefault="00D12FC0" w:rsidP="00F665C5">
            <w:pPr>
              <w:spacing w:after="0" w:line="240" w:lineRule="auto"/>
              <w:rPr>
                <w:b/>
                <w:sz w:val="16"/>
                <w:szCs w:val="16"/>
              </w:rPr>
            </w:pPr>
          </w:p>
        </w:tc>
      </w:tr>
    </w:tbl>
    <w:p w:rsidR="00D12FC0" w:rsidRDefault="00D12FC0" w:rsidP="00584FED">
      <w:pPr>
        <w:ind w:left="-567" w:right="-710"/>
        <w:jc w:val="center"/>
        <w:rPr>
          <w:b/>
          <w:sz w:val="36"/>
          <w:szCs w:val="40"/>
        </w:rPr>
      </w:pPr>
      <w:r>
        <w:rPr>
          <w:b/>
          <w:sz w:val="36"/>
          <w:szCs w:val="40"/>
        </w:rPr>
        <w:tab/>
      </w:r>
      <w:r>
        <w:rPr>
          <w:b/>
          <w:sz w:val="36"/>
          <w:szCs w:val="40"/>
        </w:rPr>
        <w:tab/>
      </w:r>
      <w:r>
        <w:rPr>
          <w:b/>
          <w:sz w:val="36"/>
          <w:szCs w:val="40"/>
        </w:rPr>
        <w:tab/>
      </w:r>
    </w:p>
    <w:p w:rsidR="00D12FC0" w:rsidRDefault="00D12FC0" w:rsidP="00584FED">
      <w:pPr>
        <w:ind w:left="-567" w:right="-710"/>
        <w:jc w:val="center"/>
        <w:rPr>
          <w:b/>
          <w:sz w:val="36"/>
          <w:szCs w:val="40"/>
        </w:rPr>
      </w:pPr>
      <w:r>
        <w:rPr>
          <w:b/>
          <w:sz w:val="36"/>
          <w:szCs w:val="40"/>
        </w:rPr>
        <w:tab/>
      </w:r>
      <w:r w:rsidRPr="00FC0F1A">
        <w:rPr>
          <w:b/>
          <w:sz w:val="36"/>
          <w:szCs w:val="40"/>
        </w:rPr>
        <w:t>GRACIAS POR TÚ APORTACIÓN</w:t>
      </w:r>
    </w:p>
    <w:p w:rsidR="00D12FC0" w:rsidRPr="00B65DE3" w:rsidRDefault="00D12FC0" w:rsidP="00AD6625">
      <w:pPr>
        <w:pStyle w:val="Title"/>
        <w:tabs>
          <w:tab w:val="left" w:pos="7350"/>
        </w:tabs>
        <w:jc w:val="right"/>
        <w:rPr>
          <w:rFonts w:ascii="Calibri" w:hAnsi="Calibri"/>
          <w:b w:val="0"/>
          <w:i/>
          <w:sz w:val="16"/>
          <w:szCs w:val="16"/>
        </w:rPr>
      </w:pPr>
    </w:p>
    <w:p w:rsidR="00D12FC0" w:rsidRDefault="00D12FC0" w:rsidP="00CA579B">
      <w:pPr>
        <w:jc w:val="center"/>
        <w:rPr>
          <w:sz w:val="20"/>
          <w:szCs w:val="20"/>
        </w:rPr>
      </w:pPr>
      <w:r>
        <w:rPr>
          <w:b/>
        </w:rPr>
        <w:t xml:space="preserve">Síguenos en </w:t>
      </w:r>
      <w:r w:rsidRPr="00E81FB6">
        <w:rPr>
          <w:sz w:val="20"/>
          <w:szCs w:val="20"/>
        </w:rPr>
        <w:pict>
          <v:shape id="_x0000_i1026" type="#_x0000_t75" style="width:9pt;height:6.6pt">
            <v:imagedata r:id="rId8" r:href="rId9"/>
          </v:shape>
        </w:pict>
      </w:r>
      <w:r w:rsidRPr="001819DE">
        <w:rPr>
          <w:sz w:val="20"/>
          <w:szCs w:val="20"/>
        </w:rPr>
        <w:t>Hogares compartidos</w:t>
      </w:r>
      <w:r w:rsidRPr="001819DE">
        <w:rPr>
          <w:sz w:val="20"/>
          <w:szCs w:val="20"/>
        </w:rPr>
        <w:tab/>
      </w:r>
      <w:r>
        <w:rPr>
          <w:sz w:val="20"/>
          <w:szCs w:val="20"/>
        </w:rPr>
        <w:t xml:space="preserve">  </w:t>
      </w:r>
      <w:r w:rsidRPr="00E81FB6">
        <w:rPr>
          <w:sz w:val="20"/>
          <w:szCs w:val="20"/>
        </w:rPr>
        <w:pict>
          <v:shape id="_x0000_i1027" type="#_x0000_t75" style="width:15pt;height:12pt">
            <v:imagedata r:id="rId10" r:href="rId11"/>
          </v:shape>
        </w:pict>
      </w:r>
      <w:r w:rsidRPr="001819DE">
        <w:rPr>
          <w:sz w:val="20"/>
          <w:szCs w:val="20"/>
        </w:rPr>
        <w:t>@hogarescomparti</w:t>
      </w:r>
      <w:r w:rsidRPr="001819DE">
        <w:rPr>
          <w:sz w:val="20"/>
          <w:szCs w:val="20"/>
        </w:rPr>
        <w:tab/>
      </w:r>
      <w:hyperlink r:id="rId12" w:tgtFrame="_blank" w:history="1">
        <w:r w:rsidRPr="00E81FB6">
          <w:rPr>
            <w:rFonts w:ascii="Arial" w:hAnsi="Arial" w:cs="Arial"/>
            <w:color w:val="1155CC"/>
            <w:sz w:val="20"/>
            <w:szCs w:val="20"/>
            <w:shd w:val="clear" w:color="auto" w:fill="FFFFFF"/>
          </w:rPr>
          <w:pict>
            <v:shape id="_x0000_i1028" type="#_x0000_t75" alt="http://hogarescompartidos.wordpress.com/" style="width:17.4pt;height:15pt" o:button="t">
              <v:imagedata r:id="rId13" r:href="rId14"/>
            </v:shape>
          </w:pict>
        </w:r>
      </w:hyperlink>
      <w:hyperlink r:id="rId15" w:history="1">
        <w:r w:rsidRPr="00CA579B">
          <w:rPr>
            <w:rStyle w:val="Hyperlink"/>
            <w:rFonts w:ascii="Arial" w:hAnsi="Arial" w:cs="Arial"/>
            <w:color w:val="000000"/>
            <w:sz w:val="20"/>
            <w:szCs w:val="20"/>
            <w:u w:val="none"/>
            <w:shd w:val="clear" w:color="auto" w:fill="FFFFFF"/>
          </w:rPr>
          <w:t>www.</w:t>
        </w:r>
        <w:r w:rsidRPr="00CA579B">
          <w:rPr>
            <w:rStyle w:val="Hyperlink"/>
            <w:color w:val="000000"/>
            <w:sz w:val="20"/>
            <w:szCs w:val="20"/>
            <w:u w:val="none"/>
          </w:rPr>
          <w:t>hogarescompartidos.org</w:t>
        </w:r>
      </w:hyperlink>
    </w:p>
    <w:p w:rsidR="00D12FC0" w:rsidRDefault="00D12FC0" w:rsidP="00AD6625">
      <w:pPr>
        <w:rPr>
          <w:b/>
        </w:rPr>
      </w:pPr>
    </w:p>
    <w:p w:rsidR="00D12FC0" w:rsidRDefault="00D12FC0" w:rsidP="00AD6625">
      <w:pPr>
        <w:jc w:val="both"/>
        <w:rPr>
          <w:b/>
        </w:rPr>
      </w:pPr>
    </w:p>
    <w:p w:rsidR="00D12FC0" w:rsidRDefault="00D12FC0" w:rsidP="00CA579B">
      <w:pPr>
        <w:jc w:val="center"/>
        <w:rPr>
          <w:b/>
        </w:rPr>
      </w:pPr>
      <w:r w:rsidRPr="00E81FB6">
        <w:rPr>
          <w:b/>
          <w:i/>
          <w:sz w:val="16"/>
          <w:szCs w:val="16"/>
        </w:rPr>
        <w:pict>
          <v:shape id="_x0000_i1029" type="#_x0000_t75" style="width:220.8pt;height:64.8pt">
            <v:imagedata r:id="rId7" o:title=""/>
          </v:shape>
        </w:pict>
      </w:r>
    </w:p>
    <w:p w:rsidR="00D12FC0" w:rsidRDefault="00D12FC0" w:rsidP="00AD6625">
      <w:pPr>
        <w:jc w:val="both"/>
        <w:rPr>
          <w:b/>
        </w:rPr>
      </w:pPr>
    </w:p>
    <w:p w:rsidR="00D12FC0" w:rsidRPr="00E14AA3" w:rsidRDefault="00D12FC0" w:rsidP="00AD6625">
      <w:pPr>
        <w:jc w:val="both"/>
        <w:rPr>
          <w:b/>
        </w:rPr>
      </w:pPr>
      <w:r>
        <w:rPr>
          <w:b/>
        </w:rPr>
        <w:t xml:space="preserve">¿Qué significa ser socio de </w:t>
      </w:r>
      <w:r w:rsidRPr="00E14AA3">
        <w:rPr>
          <w:b/>
        </w:rPr>
        <w:t>HOGARES COMPARTIDOS?</w:t>
      </w:r>
    </w:p>
    <w:p w:rsidR="00D12FC0" w:rsidRPr="00E14AA3" w:rsidRDefault="00D12FC0" w:rsidP="00AD6625">
      <w:pPr>
        <w:jc w:val="both"/>
        <w:rPr>
          <w:sz w:val="20"/>
          <w:szCs w:val="20"/>
        </w:rPr>
      </w:pPr>
      <w:r w:rsidRPr="00E14AA3">
        <w:rPr>
          <w:sz w:val="20"/>
          <w:szCs w:val="20"/>
        </w:rPr>
        <w:t>Al hacerte socio de HOGARES COMPARTIDOS:</w:t>
      </w:r>
    </w:p>
    <w:p w:rsidR="00D12FC0" w:rsidRPr="00E14AA3" w:rsidRDefault="00D12FC0" w:rsidP="00AD6625">
      <w:pPr>
        <w:jc w:val="both"/>
        <w:rPr>
          <w:sz w:val="20"/>
          <w:szCs w:val="20"/>
        </w:rPr>
      </w:pPr>
      <w:r w:rsidRPr="00E14AA3">
        <w:rPr>
          <w:sz w:val="20"/>
          <w:szCs w:val="20"/>
        </w:rPr>
        <w:t xml:space="preserve">- Te conviertes en MIEMBRO de la entidad y apoyas nuestro trabajo para las personas mayores </w:t>
      </w:r>
      <w:r>
        <w:rPr>
          <w:sz w:val="20"/>
          <w:szCs w:val="20"/>
        </w:rPr>
        <w:t>u otros colectivos vulnerables</w:t>
      </w:r>
      <w:r w:rsidRPr="00E14AA3">
        <w:rPr>
          <w:sz w:val="20"/>
          <w:szCs w:val="20"/>
        </w:rPr>
        <w:t xml:space="preserve"> con escasos recursos e</w:t>
      </w:r>
      <w:r>
        <w:rPr>
          <w:sz w:val="20"/>
          <w:szCs w:val="20"/>
        </w:rPr>
        <w:t>conómicos</w:t>
      </w:r>
      <w:r w:rsidRPr="00E14AA3">
        <w:rPr>
          <w:sz w:val="20"/>
          <w:szCs w:val="20"/>
        </w:rPr>
        <w:t xml:space="preserve">, ayudándolos a encontrar una solución duradera y estable </w:t>
      </w:r>
      <w:r w:rsidRPr="0092100E">
        <w:rPr>
          <w:color w:val="000000"/>
          <w:sz w:val="20"/>
          <w:szCs w:val="20"/>
        </w:rPr>
        <w:t>de alojamiento participando en un programa</w:t>
      </w:r>
      <w:r w:rsidRPr="008F6C5B">
        <w:rPr>
          <w:color w:val="FF0000"/>
          <w:sz w:val="20"/>
          <w:szCs w:val="20"/>
        </w:rPr>
        <w:t xml:space="preserve"> </w:t>
      </w:r>
      <w:r>
        <w:rPr>
          <w:sz w:val="20"/>
          <w:szCs w:val="20"/>
        </w:rPr>
        <w:t xml:space="preserve">de </w:t>
      </w:r>
      <w:r w:rsidRPr="00E14AA3">
        <w:rPr>
          <w:sz w:val="20"/>
          <w:szCs w:val="20"/>
        </w:rPr>
        <w:t xml:space="preserve">acompañamiento social.   </w:t>
      </w:r>
    </w:p>
    <w:p w:rsidR="00D12FC0" w:rsidRPr="00E14AA3" w:rsidRDefault="00D12FC0" w:rsidP="00AD6625">
      <w:pPr>
        <w:jc w:val="both"/>
        <w:rPr>
          <w:sz w:val="20"/>
          <w:szCs w:val="20"/>
        </w:rPr>
      </w:pPr>
      <w:r w:rsidRPr="00E14AA3">
        <w:rPr>
          <w:sz w:val="20"/>
          <w:szCs w:val="20"/>
        </w:rPr>
        <w:t>- Como socio, ayudas a fortalecer la estructura tanto económica como asociativa de la organización, con la posibilidad de participar activamente en las actividades que organice la Asociación y en sus órganos de gobierno.</w:t>
      </w:r>
    </w:p>
    <w:p w:rsidR="00D12FC0" w:rsidRDefault="00D12FC0" w:rsidP="00AD6625">
      <w:pPr>
        <w:jc w:val="both"/>
        <w:rPr>
          <w:b/>
        </w:rPr>
      </w:pPr>
    </w:p>
    <w:p w:rsidR="00D12FC0" w:rsidRPr="00E14AA3" w:rsidRDefault="00D12FC0" w:rsidP="00AD6625">
      <w:pPr>
        <w:jc w:val="both"/>
        <w:rPr>
          <w:b/>
        </w:rPr>
      </w:pPr>
      <w:r>
        <w:rPr>
          <w:b/>
        </w:rPr>
        <w:t>¿</w:t>
      </w:r>
      <w:r w:rsidRPr="0092100E">
        <w:rPr>
          <w:b/>
          <w:color w:val="000000"/>
        </w:rPr>
        <w:t>Qué información recibiré</w:t>
      </w:r>
      <w:r>
        <w:rPr>
          <w:b/>
        </w:rPr>
        <w:t xml:space="preserve"> de </w:t>
      </w:r>
      <w:r w:rsidRPr="00E14AA3">
        <w:rPr>
          <w:b/>
        </w:rPr>
        <w:t xml:space="preserve">HOGARES COMPARTIDOS </w:t>
      </w:r>
      <w:r>
        <w:rPr>
          <w:b/>
        </w:rPr>
        <w:t xml:space="preserve">sobre </w:t>
      </w:r>
      <w:r w:rsidRPr="00E14AA3">
        <w:rPr>
          <w:b/>
        </w:rPr>
        <w:t>el trabajo que estoy apoyando?</w:t>
      </w:r>
    </w:p>
    <w:p w:rsidR="00D12FC0" w:rsidRPr="00E14AA3" w:rsidRDefault="00D12FC0" w:rsidP="00AD6625">
      <w:pPr>
        <w:jc w:val="both"/>
        <w:rPr>
          <w:sz w:val="20"/>
          <w:szCs w:val="20"/>
        </w:rPr>
      </w:pPr>
      <w:r w:rsidRPr="00E14AA3">
        <w:rPr>
          <w:sz w:val="20"/>
          <w:szCs w:val="20"/>
        </w:rPr>
        <w:t>HOGARES COMPARTIDOS actualmente envía las siguientes comunicaciones a sus socios/as para mantenerles informados sobre sus actividades a lo largo del año:</w:t>
      </w:r>
    </w:p>
    <w:p w:rsidR="00D12FC0" w:rsidRPr="00E14AA3" w:rsidRDefault="00D12FC0" w:rsidP="00AD6625">
      <w:pPr>
        <w:jc w:val="both"/>
        <w:rPr>
          <w:sz w:val="20"/>
          <w:szCs w:val="20"/>
        </w:rPr>
      </w:pPr>
      <w:r w:rsidRPr="00E14AA3">
        <w:rPr>
          <w:sz w:val="20"/>
          <w:szCs w:val="20"/>
        </w:rPr>
        <w:t>- Convocatorias a las Asambleas Generales de la Asociación.</w:t>
      </w:r>
    </w:p>
    <w:p w:rsidR="00D12FC0" w:rsidRPr="00E14AA3" w:rsidRDefault="00D12FC0" w:rsidP="00AD6625">
      <w:pPr>
        <w:jc w:val="both"/>
        <w:rPr>
          <w:sz w:val="20"/>
          <w:szCs w:val="20"/>
        </w:rPr>
      </w:pPr>
      <w:r>
        <w:rPr>
          <w:sz w:val="20"/>
          <w:szCs w:val="20"/>
        </w:rPr>
        <w:t>-</w:t>
      </w:r>
      <w:r w:rsidRPr="0092100E">
        <w:rPr>
          <w:color w:val="000000"/>
          <w:sz w:val="20"/>
          <w:szCs w:val="20"/>
        </w:rPr>
        <w:t xml:space="preserve"> El</w:t>
      </w:r>
      <w:r w:rsidRPr="00E14AA3">
        <w:rPr>
          <w:sz w:val="20"/>
          <w:szCs w:val="20"/>
        </w:rPr>
        <w:t xml:space="preserve"> Plan de actividades, que se puede recibir por correo electrónico o postal.</w:t>
      </w:r>
    </w:p>
    <w:p w:rsidR="00D12FC0" w:rsidRPr="00E14AA3" w:rsidRDefault="00D12FC0" w:rsidP="00AD6625">
      <w:pPr>
        <w:jc w:val="both"/>
        <w:rPr>
          <w:sz w:val="20"/>
          <w:szCs w:val="20"/>
        </w:rPr>
      </w:pPr>
      <w:r w:rsidRPr="00E14AA3">
        <w:rPr>
          <w:sz w:val="20"/>
          <w:szCs w:val="20"/>
        </w:rPr>
        <w:t>- Invitaciones a charlas y otros eventos/iniciativas organizados por la entidad.</w:t>
      </w:r>
    </w:p>
    <w:p w:rsidR="00D12FC0" w:rsidRPr="00E14AA3" w:rsidRDefault="00D12FC0" w:rsidP="00AD6625">
      <w:pPr>
        <w:jc w:val="both"/>
        <w:rPr>
          <w:sz w:val="20"/>
          <w:szCs w:val="20"/>
        </w:rPr>
      </w:pPr>
      <w:r w:rsidRPr="00E14AA3">
        <w:rPr>
          <w:sz w:val="20"/>
          <w:szCs w:val="20"/>
        </w:rPr>
        <w:t>- Aquellas novedades importantes que puedan surgir.</w:t>
      </w:r>
    </w:p>
    <w:p w:rsidR="00D12FC0" w:rsidRPr="00E14AA3" w:rsidRDefault="00D12FC0" w:rsidP="00AD6625">
      <w:pPr>
        <w:jc w:val="both"/>
        <w:rPr>
          <w:sz w:val="20"/>
          <w:szCs w:val="20"/>
        </w:rPr>
      </w:pPr>
      <w:r w:rsidRPr="00E14AA3">
        <w:rPr>
          <w:sz w:val="20"/>
          <w:szCs w:val="20"/>
        </w:rPr>
        <w:t>- Iniciativas en las que TÚ puedas ser el/la protagonista como parte activa de las mismas.</w:t>
      </w:r>
    </w:p>
    <w:p w:rsidR="00D12FC0" w:rsidRPr="00E14AA3" w:rsidRDefault="00D12FC0" w:rsidP="00AD6625">
      <w:pPr>
        <w:jc w:val="both"/>
        <w:rPr>
          <w:sz w:val="20"/>
          <w:szCs w:val="20"/>
        </w:rPr>
      </w:pPr>
      <w:r w:rsidRPr="00E14AA3">
        <w:rPr>
          <w:sz w:val="20"/>
          <w:szCs w:val="20"/>
        </w:rPr>
        <w:t>Además, animamos a los socios/as a contactar con nosotros para cualquier duda o comentario que tengan acerca de HOGARES COMPARTIDOS y su trabajo, escribiendo un email a hogarescompartidos</w:t>
      </w:r>
      <w:r>
        <w:rPr>
          <w:sz w:val="20"/>
          <w:szCs w:val="20"/>
        </w:rPr>
        <w:t xml:space="preserve">@gmail.com o llamando al 608.224.866 ó </w:t>
      </w:r>
      <w:r w:rsidRPr="00E14AA3">
        <w:rPr>
          <w:sz w:val="20"/>
          <w:szCs w:val="20"/>
        </w:rPr>
        <w:t>647.627.475</w:t>
      </w:r>
    </w:p>
    <w:p w:rsidR="00D12FC0" w:rsidRPr="00E14AA3" w:rsidRDefault="00D12FC0" w:rsidP="00AD6625">
      <w:pPr>
        <w:jc w:val="both"/>
        <w:rPr>
          <w:b/>
        </w:rPr>
      </w:pPr>
      <w:r w:rsidRPr="00E14AA3">
        <w:rPr>
          <w:b/>
        </w:rPr>
        <w:t>¿Qué hace HOGARES COMPARTIDOS con mis datos personales?</w:t>
      </w:r>
    </w:p>
    <w:p w:rsidR="00D12FC0" w:rsidRPr="00E14AA3" w:rsidRDefault="00D12FC0" w:rsidP="00AD6625">
      <w:pPr>
        <w:jc w:val="both"/>
        <w:rPr>
          <w:sz w:val="20"/>
          <w:szCs w:val="20"/>
        </w:rPr>
      </w:pPr>
      <w:r w:rsidRPr="00E14AA3">
        <w:rPr>
          <w:sz w:val="20"/>
          <w:szCs w:val="20"/>
        </w:rPr>
        <w:t>Según la ley orgánica 15/1999 de Protección de Datos, los datos personales que compartes con nosotros, tanto en el formulario de inscripción de socios como mediante otras vías, están incorporados en un fichero de carácter personal de HOGARES COMPARTIDOS y se utilizan para:</w:t>
      </w:r>
    </w:p>
    <w:p w:rsidR="00D12FC0" w:rsidRPr="00E14AA3" w:rsidRDefault="00D12FC0" w:rsidP="00AD6625">
      <w:pPr>
        <w:pStyle w:val="ListParagraph"/>
        <w:numPr>
          <w:ilvl w:val="0"/>
          <w:numId w:val="1"/>
        </w:numPr>
        <w:jc w:val="both"/>
        <w:rPr>
          <w:sz w:val="20"/>
          <w:szCs w:val="20"/>
        </w:rPr>
      </w:pPr>
      <w:r w:rsidRPr="00E14AA3">
        <w:rPr>
          <w:sz w:val="20"/>
          <w:szCs w:val="20"/>
        </w:rPr>
        <w:t>Dar legalmente de alta a los nuevos socios/as.</w:t>
      </w:r>
    </w:p>
    <w:p w:rsidR="00D12FC0" w:rsidRPr="00E14AA3" w:rsidRDefault="00D12FC0" w:rsidP="00AD6625">
      <w:pPr>
        <w:pStyle w:val="ListParagraph"/>
        <w:numPr>
          <w:ilvl w:val="0"/>
          <w:numId w:val="1"/>
        </w:numPr>
        <w:jc w:val="both"/>
        <w:rPr>
          <w:sz w:val="20"/>
          <w:szCs w:val="20"/>
        </w:rPr>
      </w:pPr>
      <w:r w:rsidRPr="00E14AA3">
        <w:rPr>
          <w:sz w:val="20"/>
          <w:szCs w:val="20"/>
        </w:rPr>
        <w:t>Mantener informados a los socios acerca del trabajo y actividades de la organización.</w:t>
      </w:r>
    </w:p>
    <w:p w:rsidR="00D12FC0" w:rsidRDefault="00D12FC0" w:rsidP="00AD6625">
      <w:pPr>
        <w:jc w:val="both"/>
        <w:rPr>
          <w:sz w:val="20"/>
          <w:szCs w:val="20"/>
        </w:rPr>
      </w:pPr>
      <w:r w:rsidRPr="00E14AA3">
        <w:rPr>
          <w:sz w:val="20"/>
          <w:szCs w:val="20"/>
        </w:rPr>
        <w:t>El tratamiento de los datos personales de los socios de HOGARES COMPARTIDOS tiene carácter confidencial. Cuando lo desees, podrás acceder a tus datos, rectificarlos o cancelarlos, dirigiéndote por escrito al email: hogarescompartidos</w:t>
      </w:r>
      <w:r>
        <w:rPr>
          <w:sz w:val="20"/>
          <w:szCs w:val="20"/>
        </w:rPr>
        <w:t>@gmail.com</w:t>
      </w:r>
    </w:p>
    <w:p w:rsidR="00D12FC0" w:rsidRPr="00E14AA3" w:rsidRDefault="00D12FC0" w:rsidP="00AD6625">
      <w:pPr>
        <w:jc w:val="both"/>
        <w:rPr>
          <w:sz w:val="20"/>
          <w:szCs w:val="20"/>
        </w:rPr>
      </w:pPr>
      <w:r w:rsidRPr="00E14AA3">
        <w:rPr>
          <w:sz w:val="20"/>
          <w:szCs w:val="20"/>
        </w:rPr>
        <w:t>Puedes dirigirte a esta misma dirección si alguno de tus datos se modificara, para poder así actualizarlos.</w:t>
      </w:r>
    </w:p>
    <w:p w:rsidR="00D12FC0" w:rsidRPr="00CA49AC" w:rsidRDefault="00D12FC0" w:rsidP="00E27539">
      <w:pPr>
        <w:jc w:val="both"/>
      </w:pPr>
      <w:r w:rsidRPr="00E14AA3">
        <w:rPr>
          <w:sz w:val="20"/>
          <w:szCs w:val="20"/>
        </w:rPr>
        <w:t>Para más información sobre cualquiera de las cuestiones anteriores, un dudes en contactar con: Amparo Azcutia (tlf: 608.224.866) o Pilar Pardo (tlf: 647.627.475) o mediante el email: hogarescompartidos</w:t>
      </w:r>
      <w:r>
        <w:rPr>
          <w:sz w:val="20"/>
          <w:szCs w:val="20"/>
        </w:rPr>
        <w:t>@gmail.com</w:t>
      </w:r>
    </w:p>
    <w:sectPr w:rsidR="00D12FC0" w:rsidRPr="00CA49AC" w:rsidSect="004D346B">
      <w:footerReference w:type="default" r:id="rId16"/>
      <w:pgSz w:w="11906" w:h="16838"/>
      <w:pgMar w:top="426" w:right="99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FC0" w:rsidRDefault="00D12FC0" w:rsidP="00FC0F1A">
      <w:pPr>
        <w:spacing w:after="0" w:line="240" w:lineRule="auto"/>
      </w:pPr>
      <w:r>
        <w:separator/>
      </w:r>
    </w:p>
  </w:endnote>
  <w:endnote w:type="continuationSeparator" w:id="0">
    <w:p w:rsidR="00D12FC0" w:rsidRDefault="00D12FC0" w:rsidP="00FC0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FC0" w:rsidRDefault="00D12FC0" w:rsidP="00584FED">
    <w:pPr>
      <w:pStyle w:val="Footer"/>
      <w:ind w:left="-567"/>
      <w:jc w:val="both"/>
    </w:pPr>
    <w:r w:rsidRPr="0099683F">
      <w:rPr>
        <w:rStyle w:val="Emphasis"/>
        <w:rFonts w:cs="Arial"/>
        <w:iCs/>
        <w:sz w:val="18"/>
        <w:szCs w:val="18"/>
      </w:rPr>
      <w:t xml:space="preserve">“De conformidad con la Ley Orgánica 15/1999, sobre protección de datos de carácter personal (L.O.P.D.), le informamos que </w:t>
    </w:r>
    <w:r>
      <w:rPr>
        <w:rStyle w:val="Emphasis"/>
        <w:rFonts w:cs="Arial"/>
        <w:iCs/>
        <w:sz w:val="18"/>
        <w:szCs w:val="18"/>
      </w:rPr>
      <w:t>sus</w:t>
    </w:r>
    <w:r w:rsidRPr="0099683F">
      <w:rPr>
        <w:rStyle w:val="Emphasis"/>
        <w:rFonts w:cs="Arial"/>
        <w:iCs/>
        <w:sz w:val="18"/>
        <w:szCs w:val="18"/>
      </w:rPr>
      <w:t xml:space="preserve"> datos personales serán incluidos en el fichero de </w:t>
    </w:r>
    <w:r>
      <w:rPr>
        <w:rStyle w:val="Emphasis"/>
        <w:rFonts w:cs="Arial"/>
        <w:iCs/>
        <w:sz w:val="18"/>
        <w:szCs w:val="18"/>
      </w:rPr>
      <w:t xml:space="preserve">datos </w:t>
    </w:r>
    <w:r w:rsidRPr="0099683F">
      <w:rPr>
        <w:rStyle w:val="Emphasis"/>
        <w:rFonts w:cs="Arial"/>
        <w:iCs/>
        <w:sz w:val="18"/>
        <w:szCs w:val="18"/>
      </w:rPr>
      <w:t>de carácter personal denominado “</w:t>
    </w:r>
    <w:r>
      <w:rPr>
        <w:rStyle w:val="Emphasis"/>
        <w:rFonts w:cs="Arial"/>
        <w:iCs/>
        <w:sz w:val="18"/>
        <w:szCs w:val="18"/>
      </w:rPr>
      <w:t>SOCIOS</w:t>
    </w:r>
    <w:r w:rsidRPr="0099683F">
      <w:rPr>
        <w:rStyle w:val="Emphasis"/>
        <w:rFonts w:cs="Arial"/>
        <w:iCs/>
        <w:sz w:val="18"/>
        <w:szCs w:val="18"/>
      </w:rPr>
      <w:t xml:space="preserve">”, cuyo titular y responsable es </w:t>
    </w:r>
    <w:r w:rsidRPr="0099683F">
      <w:rPr>
        <w:rStyle w:val="Emphasis"/>
        <w:iCs/>
        <w:sz w:val="18"/>
        <w:szCs w:val="18"/>
      </w:rPr>
      <w:t>HOGARES COMPARTIDOS</w:t>
    </w:r>
    <w:r w:rsidRPr="0099683F">
      <w:rPr>
        <w:rStyle w:val="Emphasis"/>
        <w:rFonts w:cs="Arial"/>
        <w:iCs/>
        <w:sz w:val="18"/>
        <w:szCs w:val="18"/>
      </w:rPr>
      <w:t xml:space="preserve">, </w:t>
    </w:r>
    <w:r w:rsidRPr="0099683F">
      <w:rPr>
        <w:i/>
        <w:sz w:val="18"/>
        <w:szCs w:val="18"/>
      </w:rPr>
      <w:t>C/ Teruel 13-26 Valencia 46008</w:t>
    </w:r>
    <w:r w:rsidRPr="0099683F">
      <w:rPr>
        <w:rStyle w:val="Emphasis"/>
        <w:rFonts w:cs="Arial"/>
        <w:iCs/>
        <w:sz w:val="18"/>
        <w:szCs w:val="18"/>
      </w:rPr>
      <w:t>, y cuya finalidad es informa</w:t>
    </w:r>
    <w:r>
      <w:rPr>
        <w:rStyle w:val="Emphasis"/>
        <w:rFonts w:cs="Arial"/>
        <w:iCs/>
        <w:sz w:val="18"/>
        <w:szCs w:val="18"/>
      </w:rPr>
      <w:t xml:space="preserve">rle de nuestras actividades, así como recaudar fondos para estos proyectos y actividades.  </w:t>
    </w:r>
    <w:r w:rsidRPr="0099683F">
      <w:rPr>
        <w:rStyle w:val="Emphasis"/>
        <w:rFonts w:cs="Arial"/>
        <w:iCs/>
        <w:sz w:val="18"/>
        <w:szCs w:val="18"/>
      </w:rPr>
      <w:t>Asimismo, le informamos de que los datos no serán cedidos a ninguna otra entidad u organización.</w:t>
    </w:r>
    <w:r>
      <w:rPr>
        <w:rStyle w:val="Emphasis"/>
        <w:rFonts w:cs="Arial"/>
        <w:iCs/>
        <w:sz w:val="18"/>
        <w:szCs w:val="18"/>
      </w:rPr>
      <w:t xml:space="preserve"> </w:t>
    </w:r>
    <w:r w:rsidRPr="0099683F">
      <w:rPr>
        <w:rStyle w:val="Emphasis"/>
        <w:rFonts w:cs="Arial"/>
        <w:iCs/>
        <w:sz w:val="18"/>
        <w:szCs w:val="18"/>
      </w:rPr>
      <w:t>Usted podrá ejercer los derechos de acceso, rectificación, cancelación y oposición</w:t>
    </w:r>
    <w:r>
      <w:rPr>
        <w:rStyle w:val="Emphasis"/>
        <w:rFonts w:cs="Arial"/>
        <w:iCs/>
        <w:sz w:val="18"/>
        <w:szCs w:val="18"/>
      </w:rPr>
      <w:t xml:space="preserve"> enviándonos una solicitud a </w:t>
    </w:r>
    <w:r w:rsidRPr="005D5715">
      <w:rPr>
        <w:rStyle w:val="Emphasis"/>
        <w:rFonts w:cs="Arial"/>
        <w:iCs/>
        <w:sz w:val="18"/>
        <w:szCs w:val="18"/>
      </w:rPr>
      <w:t>hogarescompartido</w:t>
    </w:r>
    <w:r>
      <w:rPr>
        <w:rStyle w:val="Emphasis"/>
        <w:rFonts w:cs="Arial"/>
        <w:iCs/>
        <w:sz w:val="18"/>
        <w:szCs w:val="18"/>
      </w:rPr>
      <w:t>s@gmail.com</w:t>
    </w:r>
    <w:r w:rsidRPr="0099683F">
      <w:rPr>
        <w:rStyle w:val="Emphasis"/>
        <w:rFonts w:cs="Arial"/>
        <w:iCs/>
        <w:sz w:val="18"/>
        <w:szCs w:val="18"/>
      </w:rPr>
      <w:t>”</w:t>
    </w:r>
    <w:r>
      <w:rPr>
        <w:rStyle w:val="Emphasis"/>
        <w:rFonts w:cs="Arial"/>
        <w:iCs/>
        <w:sz w:val="18"/>
        <w:szCs w:val="18"/>
      </w:rPr>
      <w:t xml:space="preserve">. Si no quieres recibir información marca con una “X” esta casilla </w:t>
    </w:r>
    <w:r w:rsidRPr="00FC0F1A">
      <w:rPr>
        <w:rStyle w:val="Emphasis"/>
        <w:rFonts w:cs="Arial"/>
        <w:i w:val="0"/>
        <w:iCs/>
        <w:sz w:val="28"/>
        <w:szCs w:val="28"/>
      </w:rPr>
      <w:sym w:font="Wingdings 2" w:char="F02A"/>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FC0" w:rsidRDefault="00D12FC0" w:rsidP="00FC0F1A">
      <w:pPr>
        <w:spacing w:after="0" w:line="240" w:lineRule="auto"/>
      </w:pPr>
      <w:r>
        <w:separator/>
      </w:r>
    </w:p>
  </w:footnote>
  <w:footnote w:type="continuationSeparator" w:id="0">
    <w:p w:rsidR="00D12FC0" w:rsidRDefault="00D12FC0" w:rsidP="00FC0F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13AA1"/>
    <w:multiLevelType w:val="hybridMultilevel"/>
    <w:tmpl w:val="DEC862B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9AC"/>
    <w:rsid w:val="00093D7B"/>
    <w:rsid w:val="000A6B9C"/>
    <w:rsid w:val="000D19F3"/>
    <w:rsid w:val="000D70F3"/>
    <w:rsid w:val="001007CF"/>
    <w:rsid w:val="001046C1"/>
    <w:rsid w:val="001819DE"/>
    <w:rsid w:val="001D02F9"/>
    <w:rsid w:val="002923F5"/>
    <w:rsid w:val="002C22E4"/>
    <w:rsid w:val="00332F1B"/>
    <w:rsid w:val="0035329F"/>
    <w:rsid w:val="00365297"/>
    <w:rsid w:val="00382C89"/>
    <w:rsid w:val="00411EC5"/>
    <w:rsid w:val="004D346B"/>
    <w:rsid w:val="00503481"/>
    <w:rsid w:val="00534102"/>
    <w:rsid w:val="005422FF"/>
    <w:rsid w:val="005441F6"/>
    <w:rsid w:val="00560387"/>
    <w:rsid w:val="00584FED"/>
    <w:rsid w:val="00590BE9"/>
    <w:rsid w:val="00597A31"/>
    <w:rsid w:val="005B3E3D"/>
    <w:rsid w:val="005D5715"/>
    <w:rsid w:val="005F5B7B"/>
    <w:rsid w:val="00626C66"/>
    <w:rsid w:val="0066047A"/>
    <w:rsid w:val="00667FF1"/>
    <w:rsid w:val="00677EFE"/>
    <w:rsid w:val="006D7D81"/>
    <w:rsid w:val="00776799"/>
    <w:rsid w:val="00783BA1"/>
    <w:rsid w:val="00791D81"/>
    <w:rsid w:val="007C3252"/>
    <w:rsid w:val="007F520C"/>
    <w:rsid w:val="0082226A"/>
    <w:rsid w:val="00842E40"/>
    <w:rsid w:val="008728A4"/>
    <w:rsid w:val="00895A08"/>
    <w:rsid w:val="008A4AA6"/>
    <w:rsid w:val="008F6C5B"/>
    <w:rsid w:val="0092100E"/>
    <w:rsid w:val="0095384A"/>
    <w:rsid w:val="0096366C"/>
    <w:rsid w:val="0099683F"/>
    <w:rsid w:val="00A75469"/>
    <w:rsid w:val="00AC45B4"/>
    <w:rsid w:val="00AD11E0"/>
    <w:rsid w:val="00AD6625"/>
    <w:rsid w:val="00AE5A4C"/>
    <w:rsid w:val="00B324AB"/>
    <w:rsid w:val="00B6514C"/>
    <w:rsid w:val="00B65DE3"/>
    <w:rsid w:val="00B9433B"/>
    <w:rsid w:val="00BF2909"/>
    <w:rsid w:val="00C063F6"/>
    <w:rsid w:val="00C255EB"/>
    <w:rsid w:val="00C32BF2"/>
    <w:rsid w:val="00C50C8D"/>
    <w:rsid w:val="00C777DB"/>
    <w:rsid w:val="00C96BDD"/>
    <w:rsid w:val="00CA4468"/>
    <w:rsid w:val="00CA49AC"/>
    <w:rsid w:val="00CA579B"/>
    <w:rsid w:val="00CE2253"/>
    <w:rsid w:val="00CE6761"/>
    <w:rsid w:val="00D12FC0"/>
    <w:rsid w:val="00D84FAF"/>
    <w:rsid w:val="00E065F9"/>
    <w:rsid w:val="00E14AA3"/>
    <w:rsid w:val="00E14C5F"/>
    <w:rsid w:val="00E27539"/>
    <w:rsid w:val="00E31302"/>
    <w:rsid w:val="00E52EE3"/>
    <w:rsid w:val="00E81FB6"/>
    <w:rsid w:val="00EB1E1C"/>
    <w:rsid w:val="00EE4254"/>
    <w:rsid w:val="00EF4A8B"/>
    <w:rsid w:val="00F04E35"/>
    <w:rsid w:val="00F14D42"/>
    <w:rsid w:val="00F15B93"/>
    <w:rsid w:val="00F665C5"/>
    <w:rsid w:val="00FC0F1A"/>
    <w:rsid w:val="00FF101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0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49AC"/>
    <w:pPr>
      <w:spacing w:after="0" w:line="240" w:lineRule="auto"/>
      <w:jc w:val="center"/>
    </w:pPr>
    <w:rPr>
      <w:rFonts w:ascii="Times New Roman" w:eastAsia="Times New Roman" w:hAnsi="Times New Roman"/>
      <w:b/>
      <w:sz w:val="24"/>
      <w:szCs w:val="20"/>
      <w:lang w:val="es-ES_tradnl" w:eastAsia="es-ES"/>
    </w:rPr>
  </w:style>
  <w:style w:type="character" w:customStyle="1" w:styleId="TitleChar">
    <w:name w:val="Title Char"/>
    <w:basedOn w:val="DefaultParagraphFont"/>
    <w:link w:val="Title"/>
    <w:uiPriority w:val="99"/>
    <w:locked/>
    <w:rsid w:val="00CA49AC"/>
    <w:rPr>
      <w:rFonts w:ascii="Times New Roman" w:hAnsi="Times New Roman" w:cs="Times New Roman"/>
      <w:b/>
      <w:sz w:val="20"/>
      <w:szCs w:val="20"/>
      <w:lang w:val="es-ES_tradnl" w:eastAsia="es-ES"/>
    </w:rPr>
  </w:style>
  <w:style w:type="table" w:styleId="TableGrid">
    <w:name w:val="Table Grid"/>
    <w:basedOn w:val="TableNormal"/>
    <w:uiPriority w:val="99"/>
    <w:rsid w:val="00CA49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C0F1A"/>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FC0F1A"/>
    <w:rPr>
      <w:rFonts w:cs="Times New Roman"/>
    </w:rPr>
  </w:style>
  <w:style w:type="paragraph" w:styleId="Footer">
    <w:name w:val="footer"/>
    <w:basedOn w:val="Normal"/>
    <w:link w:val="FooterChar"/>
    <w:uiPriority w:val="99"/>
    <w:rsid w:val="00FC0F1A"/>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FC0F1A"/>
    <w:rPr>
      <w:rFonts w:cs="Times New Roman"/>
    </w:rPr>
  </w:style>
  <w:style w:type="character" w:styleId="Emphasis">
    <w:name w:val="Emphasis"/>
    <w:basedOn w:val="DefaultParagraphFont"/>
    <w:uiPriority w:val="99"/>
    <w:qFormat/>
    <w:rsid w:val="00FC0F1A"/>
    <w:rPr>
      <w:rFonts w:cs="Times New Roman"/>
      <w:i/>
    </w:rPr>
  </w:style>
  <w:style w:type="character" w:styleId="Hyperlink">
    <w:name w:val="Hyperlink"/>
    <w:basedOn w:val="DefaultParagraphFont"/>
    <w:uiPriority w:val="99"/>
    <w:rsid w:val="00FC0F1A"/>
    <w:rPr>
      <w:rFonts w:cs="Times New Roman"/>
      <w:color w:val="0563C1"/>
      <w:u w:val="single"/>
    </w:rPr>
  </w:style>
  <w:style w:type="paragraph" w:styleId="ListParagraph">
    <w:name w:val="List Paragraph"/>
    <w:basedOn w:val="Normal"/>
    <w:uiPriority w:val="99"/>
    <w:qFormat/>
    <w:rsid w:val="00AD66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hogarescompartidos.wordpres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ccampoclaro.com/images/Twitter_Logo_Volt1.png" TargetMode="External"/><Relationship Id="rId5" Type="http://schemas.openxmlformats.org/officeDocument/2006/relationships/footnotes" Target="footnotes.xml"/><Relationship Id="rId15" Type="http://schemas.openxmlformats.org/officeDocument/2006/relationships/hyperlink" Target="http://www.hogarescompartidos.or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www.tecnologiabit.com/wp-content/uploads/2013/04/facebook-logo-nuevo.png" TargetMode="External"/><Relationship Id="rId14" Type="http://schemas.openxmlformats.org/officeDocument/2006/relationships/image" Target="https://dl.dropboxusercontent.com/u/43946185/hc%20mail.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Pages>
  <Words>663</Words>
  <Characters>3650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FM11 Ed01</dc:title>
  <dc:subject/>
  <dc:creator>ACER 571</dc:creator>
  <cp:keywords/>
  <dc:description/>
  <cp:lastModifiedBy>Imagenes</cp:lastModifiedBy>
  <cp:revision>5</cp:revision>
  <dcterms:created xsi:type="dcterms:W3CDTF">2014-06-03T21:46:00Z</dcterms:created>
  <dcterms:modified xsi:type="dcterms:W3CDTF">2014-10-31T22:10:00Z</dcterms:modified>
</cp:coreProperties>
</file>